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B813C" w14:textId="77777777" w:rsidR="009B7D84" w:rsidRPr="00447696" w:rsidRDefault="008867C9" w:rsidP="009C58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696">
        <w:rPr>
          <w:rFonts w:ascii="Times New Roman" w:hAnsi="Times New Roman" w:cs="Times New Roman"/>
          <w:b/>
          <w:bCs/>
          <w:sz w:val="28"/>
          <w:szCs w:val="28"/>
        </w:rPr>
        <w:t xml:space="preserve">Cerere </w:t>
      </w:r>
    </w:p>
    <w:p w14:paraId="76A98D85" w14:textId="77777777" w:rsidR="009B4031" w:rsidRPr="00447696" w:rsidRDefault="008867C9" w:rsidP="009C58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696">
        <w:rPr>
          <w:rFonts w:ascii="Times New Roman" w:hAnsi="Times New Roman" w:cs="Times New Roman"/>
          <w:b/>
          <w:bCs/>
          <w:sz w:val="28"/>
          <w:szCs w:val="28"/>
        </w:rPr>
        <w:t xml:space="preserve">pentru </w:t>
      </w:r>
      <w:r w:rsidR="00B06EFB" w:rsidRPr="00447696">
        <w:rPr>
          <w:rFonts w:ascii="Times New Roman" w:hAnsi="Times New Roman" w:cs="Times New Roman"/>
          <w:b/>
          <w:bCs/>
          <w:sz w:val="28"/>
          <w:szCs w:val="28"/>
        </w:rPr>
        <w:t>acordarea</w:t>
      </w:r>
      <w:r w:rsidR="009B7D84" w:rsidRPr="00447696">
        <w:rPr>
          <w:rFonts w:ascii="Times New Roman" w:hAnsi="Times New Roman" w:cs="Times New Roman"/>
          <w:b/>
          <w:bCs/>
          <w:sz w:val="28"/>
          <w:szCs w:val="28"/>
        </w:rPr>
        <w:t xml:space="preserve"> cotei de</w:t>
      </w:r>
      <w:r w:rsidR="00B06EFB" w:rsidRPr="00447696">
        <w:rPr>
          <w:rFonts w:ascii="Times New Roman" w:hAnsi="Times New Roman" w:cs="Times New Roman"/>
          <w:b/>
          <w:bCs/>
          <w:sz w:val="28"/>
          <w:szCs w:val="28"/>
        </w:rPr>
        <w:t xml:space="preserve"> lemne de foc</w:t>
      </w:r>
      <w:r w:rsidR="009B7D84" w:rsidRPr="00447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A72665" w14:textId="77777777" w:rsidR="008867C9" w:rsidRPr="00447696" w:rsidRDefault="008867C9" w:rsidP="009C5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7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C5864" w:rsidRPr="0044769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7696">
        <w:rPr>
          <w:rFonts w:ascii="Times New Roman" w:hAnsi="Times New Roman" w:cs="Times New Roman"/>
          <w:sz w:val="28"/>
          <w:szCs w:val="28"/>
        </w:rPr>
        <w:t>Avizat</w:t>
      </w:r>
      <w:r w:rsidR="009C5864" w:rsidRPr="00447696">
        <w:rPr>
          <w:rFonts w:ascii="Times New Roman" w:hAnsi="Times New Roman" w:cs="Times New Roman"/>
          <w:sz w:val="28"/>
          <w:szCs w:val="28"/>
        </w:rPr>
        <w:t>,</w:t>
      </w:r>
      <w:r w:rsidRPr="004476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8CCED" w14:textId="77777777" w:rsidR="008867C9" w:rsidRPr="00447696" w:rsidRDefault="008867C9" w:rsidP="009C5864">
      <w:pPr>
        <w:jc w:val="right"/>
        <w:rPr>
          <w:rFonts w:ascii="Times New Roman" w:hAnsi="Times New Roman" w:cs="Times New Roman"/>
          <w:sz w:val="28"/>
          <w:szCs w:val="28"/>
        </w:rPr>
      </w:pPr>
      <w:r w:rsidRPr="00447696">
        <w:rPr>
          <w:rFonts w:ascii="Times New Roman" w:hAnsi="Times New Roman" w:cs="Times New Roman"/>
          <w:sz w:val="28"/>
          <w:szCs w:val="28"/>
        </w:rPr>
        <w:t xml:space="preserve">Compartimentul </w:t>
      </w:r>
      <w:r w:rsidR="009C5864" w:rsidRPr="00447696">
        <w:rPr>
          <w:rFonts w:ascii="Times New Roman" w:hAnsi="Times New Roman" w:cs="Times New Roman"/>
          <w:sz w:val="28"/>
          <w:szCs w:val="28"/>
        </w:rPr>
        <w:t xml:space="preserve">Impozite </w:t>
      </w:r>
      <w:r w:rsidRPr="00447696">
        <w:rPr>
          <w:rFonts w:ascii="Times New Roman" w:hAnsi="Times New Roman" w:cs="Times New Roman"/>
          <w:sz w:val="28"/>
          <w:szCs w:val="28"/>
        </w:rPr>
        <w:t xml:space="preserve">și </w:t>
      </w:r>
      <w:r w:rsidR="009C5864" w:rsidRPr="00447696">
        <w:rPr>
          <w:rFonts w:ascii="Times New Roman" w:hAnsi="Times New Roman" w:cs="Times New Roman"/>
          <w:sz w:val="28"/>
          <w:szCs w:val="28"/>
        </w:rPr>
        <w:t xml:space="preserve">Taxe </w:t>
      </w:r>
    </w:p>
    <w:p w14:paraId="095A90F1" w14:textId="77777777" w:rsidR="008867C9" w:rsidRPr="00447696" w:rsidRDefault="009C5864" w:rsidP="009C58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7696">
        <w:rPr>
          <w:rFonts w:ascii="Times New Roman" w:hAnsi="Times New Roman" w:cs="Times New Roman"/>
          <w:sz w:val="28"/>
          <w:szCs w:val="28"/>
        </w:rPr>
        <w:t xml:space="preserve">  </w:t>
      </w:r>
      <w:r w:rsidR="008867C9" w:rsidRPr="00447696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</w:p>
    <w:p w14:paraId="72773627" w14:textId="77777777" w:rsidR="008867C9" w:rsidRPr="00447696" w:rsidRDefault="008867C9" w:rsidP="009C586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626576BE" w14:textId="77777777" w:rsidR="009C5864" w:rsidRPr="00447696" w:rsidRDefault="009C5864" w:rsidP="009C586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69894B89" w14:textId="77777777" w:rsidR="009C5864" w:rsidRPr="00447696" w:rsidRDefault="009C5864" w:rsidP="009C586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5323B1EB" w14:textId="7B9ED571" w:rsidR="00447696" w:rsidRPr="00447696" w:rsidRDefault="008867C9" w:rsidP="00D352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 Subsemnatul</w:t>
      </w:r>
      <w:r w:rsidR="00B06EFB" w:rsidRPr="00447696">
        <w:rPr>
          <w:rFonts w:ascii="Times New Roman" w:hAnsi="Times New Roman" w:cs="Times New Roman"/>
          <w:sz w:val="27"/>
          <w:szCs w:val="27"/>
        </w:rPr>
        <w:t>(a),</w:t>
      </w:r>
      <w:r w:rsidR="0060263E">
        <w:rPr>
          <w:rFonts w:ascii="Times New Roman" w:hAnsi="Times New Roman" w:cs="Times New Roman"/>
          <w:sz w:val="27"/>
          <w:szCs w:val="27"/>
        </w:rPr>
        <w:t xml:space="preserve"> </w:t>
      </w:r>
      <w:r w:rsidRPr="00447696">
        <w:rPr>
          <w:rFonts w:ascii="Times New Roman" w:hAnsi="Times New Roman" w:cs="Times New Roman"/>
          <w:sz w:val="27"/>
          <w:szCs w:val="27"/>
        </w:rPr>
        <w:t>.............................................................</w:t>
      </w:r>
      <w:r w:rsidR="0060263E">
        <w:rPr>
          <w:rFonts w:ascii="Times New Roman" w:hAnsi="Times New Roman" w:cs="Times New Roman"/>
          <w:sz w:val="27"/>
          <w:szCs w:val="27"/>
        </w:rPr>
        <w:t>.........................</w:t>
      </w:r>
      <w:r w:rsidRPr="00447696">
        <w:rPr>
          <w:rFonts w:ascii="Times New Roman" w:hAnsi="Times New Roman" w:cs="Times New Roman"/>
          <w:sz w:val="27"/>
          <w:szCs w:val="27"/>
        </w:rPr>
        <w:t>.........</w:t>
      </w:r>
      <w:r w:rsidR="00B06EFB" w:rsidRPr="00447696">
        <w:rPr>
          <w:rFonts w:ascii="Times New Roman" w:hAnsi="Times New Roman" w:cs="Times New Roman"/>
          <w:sz w:val="27"/>
          <w:szCs w:val="27"/>
        </w:rPr>
        <w:t>,</w:t>
      </w:r>
      <w:r w:rsidR="00B815E4">
        <w:rPr>
          <w:rFonts w:ascii="Times New Roman" w:hAnsi="Times New Roman" w:cs="Times New Roman"/>
          <w:sz w:val="27"/>
          <w:szCs w:val="27"/>
        </w:rPr>
        <w:t xml:space="preserve"> domiciliat</w:t>
      </w:r>
      <w:r w:rsidR="00BB42F3">
        <w:rPr>
          <w:rFonts w:ascii="Times New Roman" w:hAnsi="Times New Roman" w:cs="Times New Roman"/>
          <w:sz w:val="27"/>
          <w:szCs w:val="27"/>
        </w:rPr>
        <w:t>(ă) în ....................................................................................</w:t>
      </w:r>
      <w:r w:rsidR="00F37666">
        <w:rPr>
          <w:rFonts w:ascii="Times New Roman" w:hAnsi="Times New Roman" w:cs="Times New Roman"/>
          <w:sz w:val="27"/>
          <w:szCs w:val="27"/>
        </w:rPr>
        <w:t>.</w:t>
      </w:r>
      <w:r w:rsidR="00BB42F3">
        <w:rPr>
          <w:rFonts w:ascii="Times New Roman" w:hAnsi="Times New Roman" w:cs="Times New Roman"/>
          <w:sz w:val="27"/>
          <w:szCs w:val="27"/>
        </w:rPr>
        <w:t>.................</w:t>
      </w:r>
      <w:r w:rsidR="0060263E">
        <w:rPr>
          <w:rFonts w:ascii="Times New Roman" w:hAnsi="Times New Roman" w:cs="Times New Roman"/>
          <w:sz w:val="27"/>
          <w:szCs w:val="27"/>
        </w:rPr>
        <w:t>.........</w:t>
      </w:r>
      <w:r w:rsidR="00BB42F3">
        <w:rPr>
          <w:rFonts w:ascii="Times New Roman" w:hAnsi="Times New Roman" w:cs="Times New Roman"/>
          <w:sz w:val="27"/>
          <w:szCs w:val="27"/>
        </w:rPr>
        <w:t>.</w:t>
      </w:r>
      <w:r w:rsidR="0060263E">
        <w:rPr>
          <w:rFonts w:ascii="Times New Roman" w:hAnsi="Times New Roman" w:cs="Times New Roman"/>
          <w:sz w:val="27"/>
          <w:szCs w:val="27"/>
        </w:rPr>
        <w:t>,</w:t>
      </w:r>
      <w:r w:rsidR="00F37666">
        <w:rPr>
          <w:rFonts w:ascii="Times New Roman" w:hAnsi="Times New Roman" w:cs="Times New Roman"/>
          <w:sz w:val="27"/>
          <w:szCs w:val="27"/>
        </w:rPr>
        <w:t xml:space="preserve"> </w:t>
      </w:r>
      <w:r w:rsidRPr="00447696">
        <w:rPr>
          <w:rFonts w:ascii="Times New Roman" w:hAnsi="Times New Roman" w:cs="Times New Roman"/>
          <w:sz w:val="27"/>
          <w:szCs w:val="27"/>
        </w:rPr>
        <w:t>proprietar</w:t>
      </w:r>
      <w:r w:rsidR="00B06EFB" w:rsidRPr="00447696">
        <w:rPr>
          <w:rFonts w:ascii="Times New Roman" w:hAnsi="Times New Roman" w:cs="Times New Roman"/>
          <w:sz w:val="27"/>
          <w:szCs w:val="27"/>
        </w:rPr>
        <w:t>(ă)</w:t>
      </w:r>
      <w:r w:rsidRPr="00447696">
        <w:rPr>
          <w:rFonts w:ascii="Times New Roman" w:hAnsi="Times New Roman" w:cs="Times New Roman"/>
          <w:sz w:val="27"/>
          <w:szCs w:val="27"/>
        </w:rPr>
        <w:t xml:space="preserve"> al imobilului situat în</w:t>
      </w:r>
      <w:r w:rsidR="00447696" w:rsidRPr="00447696">
        <w:rPr>
          <w:rFonts w:ascii="Times New Roman" w:hAnsi="Times New Roman" w:cs="Times New Roman"/>
          <w:sz w:val="27"/>
          <w:szCs w:val="27"/>
        </w:rPr>
        <w:t>:</w:t>
      </w:r>
    </w:p>
    <w:p w14:paraId="1B6D5479" w14:textId="77777777" w:rsidR="00447696" w:rsidRPr="00447696" w:rsidRDefault="00447696" w:rsidP="00D352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□ </w:t>
      </w:r>
      <w:bookmarkStart w:id="0" w:name="_Hlk29822177"/>
      <w:proofErr w:type="spellStart"/>
      <w:r w:rsidR="008867C9" w:rsidRPr="00447696">
        <w:rPr>
          <w:rFonts w:ascii="Times New Roman" w:hAnsi="Times New Roman" w:cs="Times New Roman"/>
          <w:b/>
          <w:bCs/>
          <w:sz w:val="27"/>
          <w:szCs w:val="27"/>
        </w:rPr>
        <w:t>com</w:t>
      </w:r>
      <w:proofErr w:type="spellEnd"/>
      <w:r w:rsidR="00B06EFB" w:rsidRPr="00447696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8867C9" w:rsidRPr="00447696">
        <w:rPr>
          <w:rFonts w:ascii="Times New Roman" w:hAnsi="Times New Roman" w:cs="Times New Roman"/>
          <w:b/>
          <w:bCs/>
          <w:sz w:val="27"/>
          <w:szCs w:val="27"/>
        </w:rPr>
        <w:t xml:space="preserve"> Sadu</w:t>
      </w:r>
      <w:r w:rsidR="008867C9" w:rsidRPr="00447696">
        <w:rPr>
          <w:rFonts w:ascii="Times New Roman" w:hAnsi="Times New Roman" w:cs="Times New Roman"/>
          <w:sz w:val="27"/>
          <w:szCs w:val="27"/>
        </w:rPr>
        <w:t>, str.</w:t>
      </w:r>
      <w:r w:rsidR="00B06EFB" w:rsidRPr="00447696">
        <w:rPr>
          <w:rFonts w:ascii="Times New Roman" w:hAnsi="Times New Roman" w:cs="Times New Roman"/>
          <w:sz w:val="27"/>
          <w:szCs w:val="27"/>
        </w:rPr>
        <w:t xml:space="preserve"> </w:t>
      </w:r>
      <w:r w:rsidR="008867C9" w:rsidRPr="00447696">
        <w:rPr>
          <w:rFonts w:ascii="Times New Roman" w:hAnsi="Times New Roman" w:cs="Times New Roman"/>
          <w:sz w:val="27"/>
          <w:szCs w:val="27"/>
        </w:rPr>
        <w:t>.................................................</w:t>
      </w:r>
      <w:r w:rsidR="00B06EFB" w:rsidRPr="00447696">
        <w:rPr>
          <w:rFonts w:ascii="Times New Roman" w:hAnsi="Times New Roman" w:cs="Times New Roman"/>
          <w:sz w:val="27"/>
          <w:szCs w:val="27"/>
        </w:rPr>
        <w:t xml:space="preserve">, </w:t>
      </w:r>
      <w:r w:rsidR="008867C9" w:rsidRPr="00447696">
        <w:rPr>
          <w:rFonts w:ascii="Times New Roman" w:hAnsi="Times New Roman" w:cs="Times New Roman"/>
          <w:sz w:val="27"/>
          <w:szCs w:val="27"/>
        </w:rPr>
        <w:t>nr............</w:t>
      </w:r>
      <w:r w:rsidR="00B06EFB" w:rsidRPr="00447696">
        <w:rPr>
          <w:rFonts w:ascii="Times New Roman" w:hAnsi="Times New Roman" w:cs="Times New Roman"/>
          <w:sz w:val="27"/>
          <w:szCs w:val="27"/>
        </w:rPr>
        <w:t>, jud. Sibiu</w:t>
      </w:r>
    </w:p>
    <w:bookmarkEnd w:id="0"/>
    <w:p w14:paraId="4C4E601A" w14:textId="77777777" w:rsidR="00447696" w:rsidRPr="00447696" w:rsidRDefault="00447696" w:rsidP="00D352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□ </w:t>
      </w:r>
      <w:proofErr w:type="spellStart"/>
      <w:r w:rsidRPr="00447696">
        <w:rPr>
          <w:rFonts w:ascii="Times New Roman" w:hAnsi="Times New Roman" w:cs="Times New Roman"/>
          <w:b/>
          <w:bCs/>
          <w:sz w:val="27"/>
          <w:szCs w:val="27"/>
        </w:rPr>
        <w:t>com</w:t>
      </w:r>
      <w:proofErr w:type="spellEnd"/>
      <w:r w:rsidRPr="00447696">
        <w:rPr>
          <w:rFonts w:ascii="Times New Roman" w:hAnsi="Times New Roman" w:cs="Times New Roman"/>
          <w:b/>
          <w:bCs/>
          <w:sz w:val="27"/>
          <w:szCs w:val="27"/>
        </w:rPr>
        <w:t>. Sadu – sat Tocile</w:t>
      </w:r>
      <w:r w:rsidRPr="00447696">
        <w:rPr>
          <w:rFonts w:ascii="Times New Roman" w:hAnsi="Times New Roman" w:cs="Times New Roman"/>
          <w:sz w:val="27"/>
          <w:szCs w:val="27"/>
        </w:rPr>
        <w:t>, str. ................................................., nr............, jud. Sibiu</w:t>
      </w:r>
    </w:p>
    <w:p w14:paraId="75C99D7C" w14:textId="17191FB2" w:rsidR="008867C9" w:rsidRPr="00447696" w:rsidRDefault="009B7D84" w:rsidP="00D352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i</w:t>
      </w:r>
      <w:r w:rsidR="00B06EFB" w:rsidRPr="00447696">
        <w:rPr>
          <w:rFonts w:ascii="Times New Roman" w:hAnsi="Times New Roman" w:cs="Times New Roman"/>
          <w:sz w:val="27"/>
          <w:szCs w:val="27"/>
        </w:rPr>
        <w:t>mobil cu destinația de locuință,</w:t>
      </w:r>
      <w:r w:rsidR="008867C9" w:rsidRPr="00447696">
        <w:rPr>
          <w:rFonts w:ascii="Times New Roman" w:hAnsi="Times New Roman" w:cs="Times New Roman"/>
          <w:sz w:val="27"/>
          <w:szCs w:val="27"/>
        </w:rPr>
        <w:t xml:space="preserve"> înscrisă în registrul rol al Primăriei Sadu, prin prezenta</w:t>
      </w:r>
      <w:r w:rsidRPr="00447696">
        <w:rPr>
          <w:rFonts w:ascii="Times New Roman" w:hAnsi="Times New Roman" w:cs="Times New Roman"/>
          <w:sz w:val="27"/>
          <w:szCs w:val="27"/>
        </w:rPr>
        <w:t>,</w:t>
      </w:r>
      <w:r w:rsidR="008867C9" w:rsidRPr="00447696">
        <w:rPr>
          <w:rFonts w:ascii="Times New Roman" w:hAnsi="Times New Roman" w:cs="Times New Roman"/>
          <w:sz w:val="27"/>
          <w:szCs w:val="27"/>
        </w:rPr>
        <w:t xml:space="preserve"> solicit înscrierea pentru </w:t>
      </w:r>
      <w:r w:rsidR="00B06EFB" w:rsidRPr="00447696">
        <w:rPr>
          <w:rFonts w:ascii="Times New Roman" w:hAnsi="Times New Roman" w:cs="Times New Roman"/>
          <w:sz w:val="27"/>
          <w:szCs w:val="27"/>
        </w:rPr>
        <w:t xml:space="preserve">acordarea </w:t>
      </w:r>
      <w:r w:rsidR="008867C9" w:rsidRPr="00447696">
        <w:rPr>
          <w:rFonts w:ascii="Times New Roman" w:hAnsi="Times New Roman" w:cs="Times New Roman"/>
          <w:sz w:val="27"/>
          <w:szCs w:val="27"/>
        </w:rPr>
        <w:t>cot</w:t>
      </w:r>
      <w:r w:rsidR="00B06EFB" w:rsidRPr="00447696">
        <w:rPr>
          <w:rFonts w:ascii="Times New Roman" w:hAnsi="Times New Roman" w:cs="Times New Roman"/>
          <w:sz w:val="27"/>
          <w:szCs w:val="27"/>
        </w:rPr>
        <w:t>ei</w:t>
      </w:r>
      <w:r w:rsidR="008867C9" w:rsidRPr="00447696">
        <w:rPr>
          <w:rFonts w:ascii="Times New Roman" w:hAnsi="Times New Roman" w:cs="Times New Roman"/>
          <w:sz w:val="27"/>
          <w:szCs w:val="27"/>
        </w:rPr>
        <w:t xml:space="preserve"> de lemne de foc</w:t>
      </w:r>
      <w:r w:rsidR="00B06EFB" w:rsidRPr="00447696">
        <w:rPr>
          <w:rFonts w:ascii="Times New Roman" w:hAnsi="Times New Roman" w:cs="Times New Roman"/>
          <w:sz w:val="27"/>
          <w:szCs w:val="27"/>
        </w:rPr>
        <w:t>,</w:t>
      </w:r>
      <w:r w:rsidR="00D35221" w:rsidRPr="00447696">
        <w:rPr>
          <w:rFonts w:ascii="Times New Roman" w:hAnsi="Times New Roman" w:cs="Times New Roman"/>
          <w:sz w:val="27"/>
          <w:szCs w:val="27"/>
        </w:rPr>
        <w:t xml:space="preserve"> aferentă anului 202</w:t>
      </w:r>
      <w:r w:rsidR="00A47FA8">
        <w:rPr>
          <w:rFonts w:ascii="Times New Roman" w:hAnsi="Times New Roman" w:cs="Times New Roman"/>
          <w:sz w:val="27"/>
          <w:szCs w:val="27"/>
        </w:rPr>
        <w:t>1</w:t>
      </w:r>
      <w:r w:rsidR="00D35221" w:rsidRPr="00447696">
        <w:rPr>
          <w:rFonts w:ascii="Times New Roman" w:hAnsi="Times New Roman" w:cs="Times New Roman"/>
          <w:sz w:val="27"/>
          <w:szCs w:val="27"/>
        </w:rPr>
        <w:t xml:space="preserve">, </w:t>
      </w:r>
      <w:r w:rsidR="00B06EFB" w:rsidRPr="00447696">
        <w:rPr>
          <w:rFonts w:ascii="Times New Roman" w:hAnsi="Times New Roman" w:cs="Times New Roman"/>
          <w:sz w:val="27"/>
          <w:szCs w:val="27"/>
        </w:rPr>
        <w:t>în cantitate de</w:t>
      </w:r>
      <w:r w:rsidR="00D35221" w:rsidRPr="00447696">
        <w:rPr>
          <w:rFonts w:ascii="Times New Roman" w:hAnsi="Times New Roman" w:cs="Times New Roman"/>
          <w:sz w:val="27"/>
          <w:szCs w:val="27"/>
        </w:rPr>
        <w:t>:</w:t>
      </w:r>
    </w:p>
    <w:p w14:paraId="52AB884B" w14:textId="176F3E6C" w:rsidR="00D35221" w:rsidRPr="00447696" w:rsidRDefault="00D35221" w:rsidP="00D352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 5 mc</w:t>
      </w:r>
    </w:p>
    <w:p w14:paraId="199894F8" w14:textId="21BA7E24" w:rsidR="00D35221" w:rsidRPr="00447696" w:rsidRDefault="00D35221" w:rsidP="00D35221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 8 mc</w:t>
      </w:r>
    </w:p>
    <w:p w14:paraId="0D979AE7" w14:textId="77777777" w:rsidR="0047695E" w:rsidRPr="00447696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</w:t>
      </w:r>
      <w:r w:rsidR="008867C9" w:rsidRPr="00447696">
        <w:rPr>
          <w:rFonts w:ascii="Times New Roman" w:hAnsi="Times New Roman" w:cs="Times New Roman"/>
          <w:sz w:val="27"/>
          <w:szCs w:val="27"/>
        </w:rPr>
        <w:t>Subsemnatul</w:t>
      </w:r>
      <w:r w:rsidR="009B7D84" w:rsidRPr="00447696">
        <w:rPr>
          <w:rFonts w:ascii="Times New Roman" w:hAnsi="Times New Roman" w:cs="Times New Roman"/>
          <w:sz w:val="27"/>
          <w:szCs w:val="27"/>
        </w:rPr>
        <w:t>(a)</w:t>
      </w:r>
      <w:r w:rsidR="0047695E" w:rsidRPr="00447696">
        <w:rPr>
          <w:rFonts w:ascii="Times New Roman" w:hAnsi="Times New Roman" w:cs="Times New Roman"/>
          <w:sz w:val="27"/>
          <w:szCs w:val="27"/>
        </w:rPr>
        <w:t xml:space="preserve">, ......................................................................., </w:t>
      </w:r>
      <w:r w:rsidR="009B7D84" w:rsidRPr="00447696">
        <w:rPr>
          <w:rFonts w:ascii="Times New Roman" w:hAnsi="Times New Roman" w:cs="Times New Roman"/>
          <w:sz w:val="27"/>
          <w:szCs w:val="27"/>
        </w:rPr>
        <w:t>declar pe propria răspundere că</w:t>
      </w:r>
      <w:r w:rsidR="0047695E" w:rsidRPr="00447696">
        <w:rPr>
          <w:rFonts w:ascii="Times New Roman" w:hAnsi="Times New Roman" w:cs="Times New Roman"/>
          <w:sz w:val="27"/>
          <w:szCs w:val="27"/>
        </w:rPr>
        <w:t>:</w:t>
      </w:r>
    </w:p>
    <w:p w14:paraId="0C1E5B39" w14:textId="77777777" w:rsidR="0047695E" w:rsidRPr="00447696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</w:t>
      </w:r>
      <w:r w:rsidR="009B7D84" w:rsidRPr="00447696">
        <w:rPr>
          <w:rFonts w:ascii="Times New Roman" w:hAnsi="Times New Roman" w:cs="Times New Roman"/>
          <w:sz w:val="27"/>
          <w:szCs w:val="27"/>
        </w:rPr>
        <w:t xml:space="preserve"> am domiciliul permanent la adres</w:t>
      </w:r>
      <w:r w:rsidR="0047695E" w:rsidRPr="00447696">
        <w:rPr>
          <w:rFonts w:ascii="Times New Roman" w:hAnsi="Times New Roman" w:cs="Times New Roman"/>
          <w:sz w:val="27"/>
          <w:szCs w:val="27"/>
        </w:rPr>
        <w:t>a de mai sus;</w:t>
      </w:r>
    </w:p>
    <w:p w14:paraId="039E623E" w14:textId="77777777" w:rsidR="0047695E" w:rsidRPr="00447696" w:rsidRDefault="009C5864" w:rsidP="00084ED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</w:t>
      </w:r>
      <w:r w:rsidR="0047695E" w:rsidRPr="00447696">
        <w:rPr>
          <w:rFonts w:ascii="Times New Roman" w:hAnsi="Times New Roman" w:cs="Times New Roman"/>
          <w:sz w:val="27"/>
          <w:szCs w:val="27"/>
        </w:rPr>
        <w:t xml:space="preserve"> am achitat taxele și impozitele pentru anul în curs</w:t>
      </w:r>
      <w:r w:rsidR="00084ED1" w:rsidRPr="00447696">
        <w:rPr>
          <w:rFonts w:ascii="Times New Roman" w:hAnsi="Times New Roman" w:cs="Times New Roman"/>
          <w:sz w:val="27"/>
          <w:szCs w:val="27"/>
        </w:rPr>
        <w:t>;</w:t>
      </w:r>
    </w:p>
    <w:p w14:paraId="6E2B9167" w14:textId="77777777" w:rsidR="00084ED1" w:rsidRPr="00447696" w:rsidRDefault="00084ED1" w:rsidP="00D35221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 am achitat amenzil</w:t>
      </w:r>
      <w:r w:rsidR="00D35221" w:rsidRPr="00447696">
        <w:rPr>
          <w:rFonts w:ascii="Times New Roman" w:hAnsi="Times New Roman" w:cs="Times New Roman"/>
          <w:sz w:val="27"/>
          <w:szCs w:val="27"/>
        </w:rPr>
        <w:t>e</w:t>
      </w:r>
      <w:r w:rsidRPr="00447696">
        <w:rPr>
          <w:rFonts w:ascii="Times New Roman" w:hAnsi="Times New Roman" w:cs="Times New Roman"/>
          <w:sz w:val="27"/>
          <w:szCs w:val="27"/>
        </w:rPr>
        <w:t>.</w:t>
      </w:r>
    </w:p>
    <w:p w14:paraId="1876150E" w14:textId="77777777" w:rsidR="008867C9" w:rsidRPr="00447696" w:rsidRDefault="009C5864" w:rsidP="00447696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</w:t>
      </w:r>
      <w:r w:rsidR="0047695E" w:rsidRPr="00447696">
        <w:rPr>
          <w:rFonts w:ascii="Times New Roman" w:hAnsi="Times New Roman" w:cs="Times New Roman"/>
          <w:sz w:val="27"/>
          <w:szCs w:val="27"/>
        </w:rPr>
        <w:t xml:space="preserve">Am </w:t>
      </w:r>
      <w:r w:rsidR="008867C9" w:rsidRPr="00447696">
        <w:rPr>
          <w:rFonts w:ascii="Times New Roman" w:hAnsi="Times New Roman" w:cs="Times New Roman"/>
          <w:sz w:val="27"/>
          <w:szCs w:val="27"/>
        </w:rPr>
        <w:t>luat la cunoștință de prevederile Regulamentului de acordare a lemnelor de foc și îndeplinesc toate condițiile prevăzute.</w:t>
      </w:r>
    </w:p>
    <w:p w14:paraId="05127EA6" w14:textId="77777777" w:rsidR="004736F7" w:rsidRPr="00447696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GB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 </w:t>
      </w:r>
      <w:r w:rsidR="008867C9" w:rsidRPr="00447696">
        <w:rPr>
          <w:rFonts w:ascii="Times New Roman" w:hAnsi="Times New Roman" w:cs="Times New Roman"/>
          <w:sz w:val="27"/>
          <w:szCs w:val="27"/>
        </w:rPr>
        <w:t>Fac precizarea că utilizez pentru încălzirea gospodăriei</w:t>
      </w:r>
      <w:r w:rsidR="0047695E" w:rsidRPr="00447696">
        <w:rPr>
          <w:rFonts w:ascii="Times New Roman" w:hAnsi="Times New Roman" w:cs="Times New Roman"/>
          <w:sz w:val="27"/>
          <w:szCs w:val="27"/>
          <w:lang w:val="en-GB"/>
        </w:rPr>
        <w:t>:</w:t>
      </w:r>
    </w:p>
    <w:p w14:paraId="31916180" w14:textId="6CDCF1C8" w:rsidR="004736F7" w:rsidRPr="00447696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</w:t>
      </w:r>
      <w:r w:rsidR="0047695E" w:rsidRPr="00447696">
        <w:rPr>
          <w:rFonts w:ascii="Times New Roman" w:hAnsi="Times New Roman" w:cs="Times New Roman"/>
          <w:sz w:val="27"/>
          <w:szCs w:val="27"/>
        </w:rPr>
        <w:t xml:space="preserve"> </w:t>
      </w:r>
      <w:r w:rsidR="00623B89">
        <w:rPr>
          <w:rFonts w:ascii="Times New Roman" w:hAnsi="Times New Roman" w:cs="Times New Roman"/>
          <w:sz w:val="27"/>
          <w:szCs w:val="27"/>
        </w:rPr>
        <w:t xml:space="preserve">exclusiv </w:t>
      </w:r>
      <w:r w:rsidR="008867C9" w:rsidRPr="00447696">
        <w:rPr>
          <w:rFonts w:ascii="Times New Roman" w:hAnsi="Times New Roman" w:cs="Times New Roman"/>
          <w:sz w:val="27"/>
          <w:szCs w:val="27"/>
        </w:rPr>
        <w:t xml:space="preserve">lemne de foc </w:t>
      </w:r>
      <w:r w:rsidR="0047695E" w:rsidRPr="00447696">
        <w:rPr>
          <w:rFonts w:ascii="Times New Roman" w:hAnsi="Times New Roman" w:cs="Times New Roman"/>
          <w:sz w:val="27"/>
          <w:szCs w:val="27"/>
        </w:rPr>
        <w:t>(com</w:t>
      </w:r>
      <w:r w:rsidRPr="00447696">
        <w:rPr>
          <w:rFonts w:ascii="Times New Roman" w:hAnsi="Times New Roman" w:cs="Times New Roman"/>
          <w:sz w:val="27"/>
          <w:szCs w:val="27"/>
        </w:rPr>
        <w:t>bustibil solid</w:t>
      </w:r>
      <w:r w:rsidR="00A47FA8">
        <w:rPr>
          <w:rFonts w:ascii="Times New Roman" w:hAnsi="Times New Roman" w:cs="Times New Roman"/>
          <w:sz w:val="27"/>
          <w:szCs w:val="27"/>
        </w:rPr>
        <w:t>)</w:t>
      </w:r>
    </w:p>
    <w:p w14:paraId="31563202" w14:textId="77777777" w:rsidR="008867C9" w:rsidRPr="00447696" w:rsidRDefault="009C5864" w:rsidP="00447696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</w:t>
      </w:r>
      <w:r w:rsidR="0047695E" w:rsidRPr="00447696">
        <w:rPr>
          <w:rFonts w:ascii="Times New Roman" w:hAnsi="Times New Roman" w:cs="Times New Roman"/>
          <w:sz w:val="27"/>
          <w:szCs w:val="27"/>
        </w:rPr>
        <w:t xml:space="preserve"> </w:t>
      </w:r>
      <w:r w:rsidR="008867C9" w:rsidRPr="00447696">
        <w:rPr>
          <w:rFonts w:ascii="Times New Roman" w:hAnsi="Times New Roman" w:cs="Times New Roman"/>
          <w:sz w:val="27"/>
          <w:szCs w:val="27"/>
        </w:rPr>
        <w:t xml:space="preserve"> </w:t>
      </w:r>
      <w:r w:rsidRPr="00447696">
        <w:rPr>
          <w:rFonts w:ascii="Times New Roman" w:hAnsi="Times New Roman" w:cs="Times New Roman"/>
          <w:sz w:val="27"/>
          <w:szCs w:val="27"/>
        </w:rPr>
        <w:t xml:space="preserve">sistem de încălzire pe lemne și sursă alternativă de încălzire cu </w:t>
      </w:r>
      <w:r w:rsidR="008867C9" w:rsidRPr="00447696">
        <w:rPr>
          <w:rFonts w:ascii="Times New Roman" w:hAnsi="Times New Roman" w:cs="Times New Roman"/>
          <w:sz w:val="27"/>
          <w:szCs w:val="27"/>
        </w:rPr>
        <w:t>gaze naturale.</w:t>
      </w:r>
    </w:p>
    <w:p w14:paraId="52C94DA4" w14:textId="77777777" w:rsidR="009C5864" w:rsidRPr="00447696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 </w:t>
      </w:r>
      <w:r w:rsidR="008867C9" w:rsidRPr="00447696">
        <w:rPr>
          <w:rFonts w:ascii="Times New Roman" w:hAnsi="Times New Roman" w:cs="Times New Roman"/>
          <w:sz w:val="27"/>
          <w:szCs w:val="27"/>
        </w:rPr>
        <w:t>Solicit ca lemnele</w:t>
      </w:r>
      <w:r w:rsidRPr="00447696">
        <w:rPr>
          <w:rFonts w:ascii="Times New Roman" w:hAnsi="Times New Roman" w:cs="Times New Roman"/>
          <w:sz w:val="27"/>
          <w:szCs w:val="27"/>
        </w:rPr>
        <w:t>:</w:t>
      </w:r>
    </w:p>
    <w:p w14:paraId="0FB48165" w14:textId="77777777" w:rsidR="009C5864" w:rsidRPr="00447696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</w:t>
      </w:r>
      <w:r w:rsidR="008867C9" w:rsidRPr="00447696">
        <w:rPr>
          <w:rFonts w:ascii="Times New Roman" w:hAnsi="Times New Roman" w:cs="Times New Roman"/>
          <w:sz w:val="27"/>
          <w:szCs w:val="27"/>
        </w:rPr>
        <w:t xml:space="preserve"> să fie livrate</w:t>
      </w:r>
      <w:r w:rsidRPr="00447696">
        <w:rPr>
          <w:rFonts w:ascii="Times New Roman" w:hAnsi="Times New Roman" w:cs="Times New Roman"/>
          <w:sz w:val="27"/>
          <w:szCs w:val="27"/>
        </w:rPr>
        <w:t xml:space="preserve"> </w:t>
      </w:r>
      <w:r w:rsidR="008867C9" w:rsidRPr="00447696">
        <w:rPr>
          <w:rFonts w:ascii="Times New Roman" w:hAnsi="Times New Roman" w:cs="Times New Roman"/>
          <w:sz w:val="27"/>
          <w:szCs w:val="27"/>
        </w:rPr>
        <w:t>cu mijloc de transport</w:t>
      </w:r>
      <w:r w:rsidRPr="00447696">
        <w:rPr>
          <w:rFonts w:ascii="Times New Roman" w:hAnsi="Times New Roman" w:cs="Times New Roman"/>
          <w:sz w:val="27"/>
          <w:szCs w:val="27"/>
        </w:rPr>
        <w:t>;</w:t>
      </w:r>
    </w:p>
    <w:p w14:paraId="1AD4B9FD" w14:textId="77777777" w:rsidR="008867C9" w:rsidRPr="00447696" w:rsidRDefault="009C5864" w:rsidP="009C5864">
      <w:pPr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>□</w:t>
      </w:r>
      <w:r w:rsidR="00D35221" w:rsidRPr="00447696">
        <w:rPr>
          <w:rFonts w:ascii="Times New Roman" w:hAnsi="Times New Roman" w:cs="Times New Roman"/>
          <w:sz w:val="27"/>
          <w:szCs w:val="27"/>
        </w:rPr>
        <w:t xml:space="preserve"> să</w:t>
      </w:r>
      <w:r w:rsidRPr="00447696">
        <w:rPr>
          <w:rFonts w:ascii="Times New Roman" w:hAnsi="Times New Roman" w:cs="Times New Roman"/>
          <w:sz w:val="27"/>
          <w:szCs w:val="27"/>
        </w:rPr>
        <w:t xml:space="preserve"> </w:t>
      </w:r>
      <w:r w:rsidR="008867C9" w:rsidRPr="00447696">
        <w:rPr>
          <w:rFonts w:ascii="Times New Roman" w:hAnsi="Times New Roman" w:cs="Times New Roman"/>
          <w:sz w:val="27"/>
          <w:szCs w:val="27"/>
        </w:rPr>
        <w:t>le ridic direct din depozit.</w:t>
      </w:r>
    </w:p>
    <w:p w14:paraId="6DEFDE86" w14:textId="77777777" w:rsidR="008867C9" w:rsidRPr="00447696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 </w:t>
      </w:r>
      <w:r w:rsidR="008867C9" w:rsidRPr="00447696">
        <w:rPr>
          <w:rFonts w:ascii="Times New Roman" w:hAnsi="Times New Roman" w:cs="Times New Roman"/>
          <w:sz w:val="27"/>
          <w:szCs w:val="27"/>
        </w:rPr>
        <w:t>Anexez alăturat C.I</w:t>
      </w:r>
      <w:r w:rsidRPr="00447696">
        <w:rPr>
          <w:rFonts w:ascii="Times New Roman" w:hAnsi="Times New Roman" w:cs="Times New Roman"/>
          <w:sz w:val="27"/>
          <w:szCs w:val="27"/>
        </w:rPr>
        <w:t>./</w:t>
      </w:r>
      <w:r w:rsidR="008867C9" w:rsidRPr="00447696">
        <w:rPr>
          <w:rFonts w:ascii="Times New Roman" w:hAnsi="Times New Roman" w:cs="Times New Roman"/>
          <w:sz w:val="27"/>
          <w:szCs w:val="27"/>
        </w:rPr>
        <w:t>B.I.</w:t>
      </w:r>
      <w:r w:rsidR="004736F7" w:rsidRPr="00447696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447696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447696" w:rsidRPr="00447696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4736F7" w:rsidRPr="00447696">
        <w:rPr>
          <w:rFonts w:ascii="Times New Roman" w:hAnsi="Times New Roman" w:cs="Times New Roman"/>
          <w:sz w:val="27"/>
          <w:szCs w:val="27"/>
        </w:rPr>
        <w:t>NR. TEL .......................................................</w:t>
      </w:r>
    </w:p>
    <w:p w14:paraId="26389CB0" w14:textId="77777777" w:rsidR="008867C9" w:rsidRPr="00447696" w:rsidRDefault="008867C9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4DFD5E4" w14:textId="77777777" w:rsidR="008867C9" w:rsidRPr="00447696" w:rsidRDefault="008867C9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7A1D7061" w14:textId="77777777" w:rsidR="008867C9" w:rsidRPr="00447696" w:rsidRDefault="008867C9" w:rsidP="009C5864">
      <w:pPr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                 Data                                                                  </w:t>
      </w:r>
      <w:r w:rsidR="009C5864" w:rsidRPr="00447696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447696" w:rsidRPr="00447696">
        <w:rPr>
          <w:rFonts w:ascii="Times New Roman" w:hAnsi="Times New Roman" w:cs="Times New Roman"/>
          <w:sz w:val="27"/>
          <w:szCs w:val="27"/>
        </w:rPr>
        <w:t xml:space="preserve">      </w:t>
      </w:r>
      <w:r w:rsidRPr="00447696">
        <w:rPr>
          <w:rFonts w:ascii="Times New Roman" w:hAnsi="Times New Roman" w:cs="Times New Roman"/>
          <w:sz w:val="27"/>
          <w:szCs w:val="27"/>
        </w:rPr>
        <w:t>Semnătura</w:t>
      </w:r>
    </w:p>
    <w:p w14:paraId="35E2C594" w14:textId="02CA5FBE" w:rsidR="009405C3" w:rsidRDefault="009C5864" w:rsidP="009C586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47696">
        <w:rPr>
          <w:rFonts w:ascii="Times New Roman" w:hAnsi="Times New Roman" w:cs="Times New Roman"/>
          <w:sz w:val="27"/>
          <w:szCs w:val="27"/>
        </w:rPr>
        <w:t xml:space="preserve">      </w:t>
      </w:r>
      <w:r w:rsidR="008867C9" w:rsidRPr="00447696">
        <w:rPr>
          <w:rFonts w:ascii="Times New Roman" w:hAnsi="Times New Roman" w:cs="Times New Roman"/>
          <w:sz w:val="27"/>
          <w:szCs w:val="27"/>
        </w:rPr>
        <w:t xml:space="preserve">.............................................                            </w:t>
      </w:r>
      <w:r w:rsidRPr="00447696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447696" w:rsidRPr="00447696">
        <w:rPr>
          <w:rFonts w:ascii="Times New Roman" w:hAnsi="Times New Roman" w:cs="Times New Roman"/>
          <w:sz w:val="27"/>
          <w:szCs w:val="27"/>
        </w:rPr>
        <w:t xml:space="preserve">    </w:t>
      </w:r>
      <w:r w:rsidRPr="00447696">
        <w:rPr>
          <w:rFonts w:ascii="Times New Roman" w:hAnsi="Times New Roman" w:cs="Times New Roman"/>
          <w:sz w:val="27"/>
          <w:szCs w:val="27"/>
        </w:rPr>
        <w:t xml:space="preserve"> </w:t>
      </w:r>
      <w:r w:rsidR="008867C9" w:rsidRPr="00447696">
        <w:rPr>
          <w:rFonts w:ascii="Times New Roman" w:hAnsi="Times New Roman" w:cs="Times New Roman"/>
          <w:sz w:val="27"/>
          <w:szCs w:val="27"/>
        </w:rPr>
        <w:t>.................................................</w:t>
      </w:r>
    </w:p>
    <w:sectPr w:rsidR="009405C3" w:rsidSect="00D352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1246B" w14:textId="77777777" w:rsidR="00E851EB" w:rsidRDefault="00E851EB" w:rsidP="004736F7">
      <w:pPr>
        <w:spacing w:after="0" w:line="240" w:lineRule="auto"/>
      </w:pPr>
      <w:r>
        <w:separator/>
      </w:r>
    </w:p>
  </w:endnote>
  <w:endnote w:type="continuationSeparator" w:id="0">
    <w:p w14:paraId="358CCFF8" w14:textId="77777777" w:rsidR="00E851EB" w:rsidRDefault="00E851EB" w:rsidP="0047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BB40" w14:textId="77777777" w:rsidR="009C5864" w:rsidRDefault="009C586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CA576" w14:textId="77777777" w:rsidR="009C5864" w:rsidRDefault="009C5864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8D966" w14:textId="77777777" w:rsidR="009C5864" w:rsidRDefault="009C586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27CCE" w14:textId="77777777" w:rsidR="00E851EB" w:rsidRDefault="00E851EB" w:rsidP="004736F7">
      <w:pPr>
        <w:spacing w:after="0" w:line="240" w:lineRule="auto"/>
      </w:pPr>
      <w:r>
        <w:separator/>
      </w:r>
    </w:p>
  </w:footnote>
  <w:footnote w:type="continuationSeparator" w:id="0">
    <w:p w14:paraId="7AE25822" w14:textId="77777777" w:rsidR="00E851EB" w:rsidRDefault="00E851EB" w:rsidP="0047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25647" w14:textId="77777777" w:rsidR="009C5864" w:rsidRDefault="009C586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lang w:val="ro-RO"/>
      </w:rPr>
      <w:id w:val="-107659935"/>
      <w:docPartObj>
        <w:docPartGallery w:val="Watermarks"/>
        <w:docPartUnique/>
      </w:docPartObj>
    </w:sdtPr>
    <w:sdtEndPr/>
    <w:sdtContent>
      <w:p w14:paraId="2704A629" w14:textId="77777777" w:rsidR="003B0EE6" w:rsidRPr="003B0EE6" w:rsidRDefault="009C5864" w:rsidP="009C5864">
        <w:pPr>
          <w:pStyle w:val="Frspaiere"/>
          <w:jc w:val="center"/>
          <w:rPr>
            <w:rFonts w:ascii="Arial" w:hAnsi="Arial" w:cs="Times New Roman"/>
            <w:b/>
            <w:bCs/>
            <w:sz w:val="18"/>
            <w:szCs w:val="18"/>
          </w:rPr>
        </w:pPr>
        <w:r w:rsidRPr="00B06EFB">
          <w:rPr>
            <w:noProof/>
            <w:sz w:val="18"/>
            <w:szCs w:val="18"/>
          </w:rPr>
          <w:drawing>
            <wp:anchor distT="0" distB="0" distL="114300" distR="114300" simplePos="0" relativeHeight="251656704" behindDoc="1" locked="0" layoutInCell="1" allowOverlap="1" wp14:anchorId="550A7F76" wp14:editId="0EC8C26A">
              <wp:simplePos x="0" y="0"/>
              <wp:positionH relativeFrom="column">
                <wp:posOffset>4910455</wp:posOffset>
              </wp:positionH>
              <wp:positionV relativeFrom="paragraph">
                <wp:posOffset>-142875</wp:posOffset>
              </wp:positionV>
              <wp:extent cx="734695" cy="896620"/>
              <wp:effectExtent l="0" t="0" r="8255" b="0"/>
              <wp:wrapNone/>
              <wp:docPr id="7" name="Imag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4695" cy="8966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7E6E6"/>
                          </a:gs>
                          <a:gs pos="100000">
                            <a:srgbClr val="6B6A6A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06EFB">
          <w:rPr>
            <w:noProof/>
            <w:sz w:val="18"/>
            <w:szCs w:val="18"/>
          </w:rPr>
          <w:drawing>
            <wp:anchor distT="0" distB="0" distL="114300" distR="114300" simplePos="0" relativeHeight="251657728" behindDoc="0" locked="0" layoutInCell="1" allowOverlap="1" wp14:anchorId="46D7093D" wp14:editId="428A53DC">
              <wp:simplePos x="0" y="0"/>
              <wp:positionH relativeFrom="margin">
                <wp:posOffset>987425</wp:posOffset>
              </wp:positionH>
              <wp:positionV relativeFrom="paragraph">
                <wp:posOffset>7620</wp:posOffset>
              </wp:positionV>
              <wp:extent cx="539750" cy="767080"/>
              <wp:effectExtent l="0" t="0" r="0" b="0"/>
              <wp:wrapNone/>
              <wp:docPr id="8" name="Imagine 8" descr="cid:image001.png@01D337C1.057B51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ine 37" descr="cid:image001.png@01D337C1.057B5160"/>
                      <pic:cNvPicPr>
                        <a:picLocks noChangeAspect="1" noChangeArrowheads="1"/>
                      </pic:cNvPicPr>
                    </pic:nvPicPr>
                    <pic:blipFill>
                      <a:blip r:embed="rId2" r:link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750" cy="76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01130">
          <w:rPr>
            <w:sz w:val="18"/>
            <w:szCs w:val="18"/>
          </w:rPr>
          <w:pict w14:anchorId="4FBFEB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1601345" o:spid="_x0000_s2049" type="#_x0000_t136" style="position:absolute;left:0;text-align:left;margin-left:0;margin-top:0;width:660.9pt;height:98.35pt;rotation:315;z-index:-251657728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Times New Roman&quot;;font-size:1pt" string="NU SE COPIAZĂ"/>
              <w10:wrap anchorx="margin" anchory="margin"/>
            </v:shape>
          </w:pict>
        </w:r>
        <w:bookmarkStart w:id="1" w:name="_Hlk14435931"/>
        <w:bookmarkStart w:id="2" w:name="_Hlk29550662"/>
        <w:bookmarkStart w:id="3" w:name="_Hlk29548857"/>
        <w:r w:rsidR="003B0EE6" w:rsidRPr="003B0EE6">
          <w:rPr>
            <w:rFonts w:ascii="Times New Roman" w:hAnsi="Times New Roman" w:cs="Times New Roman"/>
            <w:b/>
            <w:bCs/>
            <w:sz w:val="18"/>
            <w:szCs w:val="18"/>
          </w:rPr>
          <w:t>COMUNA SADU – JUDEŢUL SIBIU</w:t>
        </w:r>
      </w:p>
      <w:p w14:paraId="786730DB" w14:textId="77777777" w:rsidR="003B0EE6" w:rsidRPr="003B0EE6" w:rsidRDefault="003B0EE6" w:rsidP="009C5864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18"/>
            <w:szCs w:val="18"/>
            <w:lang w:val="pt-BR"/>
          </w:rPr>
        </w:pPr>
        <w:r w:rsidRPr="003B0EE6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pt-BR"/>
          </w:rPr>
          <w:t>PRIMĂRIA  COMUNEI  SADU</w:t>
        </w:r>
      </w:p>
      <w:p w14:paraId="29CA4A14" w14:textId="77777777" w:rsidR="003B0EE6" w:rsidRPr="003B0EE6" w:rsidRDefault="003B0EE6" w:rsidP="009C5864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</w:pPr>
        <w:r w:rsidRPr="003B0EE6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pt-BR"/>
          </w:rPr>
          <w:t xml:space="preserve">COMUNA SADU, </w:t>
        </w:r>
        <w:smartTag w:uri="urn:schemas-microsoft-com:office:smarttags" w:element="stockticker">
          <w:r w:rsidRPr="003B0EE6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pt-BR"/>
            </w:rPr>
            <w:t>STR</w:t>
          </w:r>
        </w:smartTag>
        <w:r w:rsidRPr="003B0EE6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pt-BR"/>
          </w:rPr>
          <w:t>. I. M. KLEIN, NR. 36, JUDE</w:t>
        </w:r>
        <w:r w:rsidRPr="003B0EE6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t>ŢUL SIBIU</w:t>
        </w:r>
      </w:p>
      <w:p w14:paraId="5088B94E" w14:textId="77777777" w:rsidR="003B0EE6" w:rsidRPr="003B0EE6" w:rsidRDefault="003B0EE6" w:rsidP="009C5864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18"/>
            <w:szCs w:val="18"/>
            <w:lang w:val="it-IT"/>
          </w:rPr>
        </w:pPr>
        <w:r w:rsidRPr="003B0EE6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it-IT"/>
          </w:rPr>
          <w:t>Tel.  0269-568119, Fax. 0269-568027</w:t>
        </w:r>
      </w:p>
      <w:p w14:paraId="2839CF96" w14:textId="77777777" w:rsidR="003B0EE6" w:rsidRPr="003B0EE6" w:rsidRDefault="003B0EE6" w:rsidP="009C5864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</w:pPr>
        <w:r w:rsidRPr="003B0EE6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t xml:space="preserve">www.sadu.ro – </w:t>
        </w:r>
        <w:hyperlink r:id="rId4" w:history="1">
          <w:r w:rsidRPr="003B0EE6">
            <w:rPr>
              <w:rFonts w:ascii="Times New Roman" w:eastAsia="Times New Roman" w:hAnsi="Times New Roman" w:cs="Times New Roman"/>
              <w:b/>
              <w:bCs/>
              <w:color w:val="0000FF"/>
              <w:sz w:val="18"/>
              <w:szCs w:val="18"/>
              <w:u w:val="single"/>
              <w:lang w:val="en-US"/>
            </w:rPr>
            <w:t>contact@sadu.ro</w:t>
          </w:r>
        </w:hyperlink>
        <w:bookmarkEnd w:id="1"/>
      </w:p>
      <w:p w14:paraId="4CDD76B2" w14:textId="77777777" w:rsidR="003B0EE6" w:rsidRPr="003B0EE6" w:rsidRDefault="003B0EE6" w:rsidP="003B0EE6">
        <w:pPr>
          <w:spacing w:after="0" w:line="240" w:lineRule="auto"/>
          <w:jc w:val="center"/>
          <w:rPr>
            <w:rFonts w:ascii="Calibri" w:eastAsia="Times New Roman" w:hAnsi="Calibri" w:cs="Calibri"/>
            <w:lang w:val="en-US"/>
          </w:rPr>
        </w:pPr>
      </w:p>
      <w:p w14:paraId="671F7642" w14:textId="77777777" w:rsidR="004736F7" w:rsidRDefault="00F01130">
        <w:pPr>
          <w:pStyle w:val="Antet"/>
        </w:pPr>
      </w:p>
      <w:bookmarkEnd w:id="3" w:displacedByCustomXml="next"/>
      <w:bookmarkEnd w:id="2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78D87" w14:textId="77777777" w:rsidR="009C5864" w:rsidRDefault="009C586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431B"/>
    <w:multiLevelType w:val="hybridMultilevel"/>
    <w:tmpl w:val="94B21A96"/>
    <w:lvl w:ilvl="0" w:tplc="7F90546E">
      <w:numFmt w:val="bullet"/>
      <w:lvlText w:val="-"/>
      <w:lvlJc w:val="left"/>
      <w:pPr>
        <w:ind w:left="393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" w15:restartNumberingAfterBreak="0">
    <w:nsid w:val="1C663096"/>
    <w:multiLevelType w:val="hybridMultilevel"/>
    <w:tmpl w:val="1D2A3E06"/>
    <w:lvl w:ilvl="0" w:tplc="BF8E43D2">
      <w:numFmt w:val="bullet"/>
      <w:lvlText w:val="-"/>
      <w:lvlJc w:val="left"/>
      <w:pPr>
        <w:ind w:left="393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C9"/>
    <w:rsid w:val="00084ED1"/>
    <w:rsid w:val="001576F4"/>
    <w:rsid w:val="00181C0C"/>
    <w:rsid w:val="002F5037"/>
    <w:rsid w:val="003129EE"/>
    <w:rsid w:val="00317B90"/>
    <w:rsid w:val="003B0EE6"/>
    <w:rsid w:val="003C1E66"/>
    <w:rsid w:val="00447696"/>
    <w:rsid w:val="004736F7"/>
    <w:rsid w:val="0047695E"/>
    <w:rsid w:val="004C38E5"/>
    <w:rsid w:val="005817E6"/>
    <w:rsid w:val="0060263E"/>
    <w:rsid w:val="00623B89"/>
    <w:rsid w:val="008867C9"/>
    <w:rsid w:val="008A45C1"/>
    <w:rsid w:val="00934F02"/>
    <w:rsid w:val="009405C3"/>
    <w:rsid w:val="009B4031"/>
    <w:rsid w:val="009B7D84"/>
    <w:rsid w:val="009C5864"/>
    <w:rsid w:val="00A47FA8"/>
    <w:rsid w:val="00B06EFB"/>
    <w:rsid w:val="00B815E4"/>
    <w:rsid w:val="00BB42F3"/>
    <w:rsid w:val="00C4055C"/>
    <w:rsid w:val="00CD2B01"/>
    <w:rsid w:val="00D35221"/>
    <w:rsid w:val="00D90382"/>
    <w:rsid w:val="00E851EB"/>
    <w:rsid w:val="00EC43E4"/>
    <w:rsid w:val="00F01130"/>
    <w:rsid w:val="00F03188"/>
    <w:rsid w:val="00F3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  <w14:docId w14:val="464B0839"/>
  <w15:docId w15:val="{40B76FC9-BAB1-4A63-A0AB-4469A22C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u">
    <w:name w:val="Title"/>
    <w:basedOn w:val="Normal"/>
    <w:next w:val="Normal"/>
    <w:link w:val="TitluCaracte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resubtil">
    <w:name w:val="Subtle Emphasis"/>
    <w:basedOn w:val="Fontdeparagrafimplicit"/>
    <w:uiPriority w:val="19"/>
    <w:qFormat/>
    <w:rPr>
      <w:i/>
      <w:iCs/>
      <w:color w:val="808080" w:themeColor="text1" w:themeTint="7F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character" w:styleId="Accentuareintens">
    <w:name w:val="Intense Emphasis"/>
    <w:basedOn w:val="Fontdeparagrafimplicit"/>
    <w:uiPriority w:val="21"/>
    <w:qFormat/>
    <w:rPr>
      <w:b/>
      <w:bCs/>
      <w:i/>
      <w:iCs/>
      <w:color w:val="4F81BD" w:themeColor="accent1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aracter"/>
    <w:uiPriority w:val="29"/>
    <w:qFormat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Pr>
      <w:i/>
      <w:iCs/>
      <w:color w:val="000000" w:themeColor="tex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Pr>
      <w:b/>
      <w:bCs/>
      <w:smallCaps/>
      <w:spacing w:val="5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unhideWhenUsed/>
    <w:rPr>
      <w:color w:val="800080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73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736F7"/>
  </w:style>
  <w:style w:type="paragraph" w:styleId="Subsol">
    <w:name w:val="footer"/>
    <w:basedOn w:val="Normal"/>
    <w:link w:val="SubsolCaracter"/>
    <w:uiPriority w:val="99"/>
    <w:unhideWhenUsed/>
    <w:rsid w:val="00473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736F7"/>
  </w:style>
  <w:style w:type="paragraph" w:styleId="Frspaiere">
    <w:name w:val="No Spacing"/>
    <w:uiPriority w:val="1"/>
    <w:qFormat/>
    <w:rsid w:val="003B0EE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textexposedshow">
    <w:name w:val="text_exposed_show"/>
    <w:basedOn w:val="Fontdeparagrafimplicit"/>
    <w:rsid w:val="0094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37C1.057B51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contact@sadu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E98892FB4F24CA6B3A3084C957E01" ma:contentTypeVersion="6" ma:contentTypeDescription="Creați un document nou." ma:contentTypeScope="" ma:versionID="93c70a7b8b2a76fd2c106bcf38cfaab5">
  <xsd:schema xmlns:xsd="http://www.w3.org/2001/XMLSchema" xmlns:xs="http://www.w3.org/2001/XMLSchema" xmlns:p="http://schemas.microsoft.com/office/2006/metadata/properties" xmlns:ns3="9d9f1c17-a963-438a-911f-3ca0f4c576cd" xmlns:ns4="5a96b4cf-ee89-40b1-996b-d090fa2a097d" targetNamespace="http://schemas.microsoft.com/office/2006/metadata/properties" ma:root="true" ma:fieldsID="8814c72ec95d90c657460df3571b01d1" ns3:_="" ns4:_="">
    <xsd:import namespace="9d9f1c17-a963-438a-911f-3ca0f4c576cd"/>
    <xsd:import namespace="5a96b4cf-ee89-40b1-996b-d090fa2a09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1c17-a963-438a-911f-3ca0f4c5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Partajare cod hash indiciu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b4cf-ee89-40b1-996b-d090fa2a0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FC7FB-2B4F-4A2A-A801-94573EE2F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1E9F1-0C37-4A9D-A371-7DA30897DDD6}">
  <ds:schemaRefs>
    <ds:schemaRef ds:uri="http://purl.org/dc/terms/"/>
    <ds:schemaRef ds:uri="http://www.w3.org/XML/1998/namespace"/>
    <ds:schemaRef ds:uri="9d9f1c17-a963-438a-911f-3ca0f4c576c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a96b4cf-ee89-40b1-996b-d090fa2a097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B90DC6-1C92-487D-B2DA-0B269066E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08ACB-74FC-49DA-AEB0-D9917A99D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1c17-a963-438a-911f-3ca0f4c576cd"/>
    <ds:schemaRef ds:uri="5a96b4cf-ee89-40b1-996b-d090fa2a0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</TotalTime>
  <Pages>1</Pages>
  <Words>301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 Sadu</dc:creator>
  <cp:keywords/>
  <dc:description/>
  <cp:lastModifiedBy>Contact Sadu</cp:lastModifiedBy>
  <cp:revision>10</cp:revision>
  <cp:lastPrinted>2021-03-02T08:28:00Z</cp:lastPrinted>
  <dcterms:created xsi:type="dcterms:W3CDTF">2021-03-01T14:08:00Z</dcterms:created>
  <dcterms:modified xsi:type="dcterms:W3CDTF">2021-03-02T08:30:00Z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0x010100CA9E98892FB4F24CA6B3A3084C957E01</vt:lpwstr>
  </property>
</Properties>
</file>